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162B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供应商/受让方踏勘现场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确认函</w:t>
      </w:r>
    </w:p>
    <w:p w14:paraId="18A695D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381159">
      <w:pPr>
        <w:spacing w:line="560" w:lineRule="exact"/>
        <w:jc w:val="left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五大连池市中流农业社会化服务有限公司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E7B7BB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已对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五大连池市中流农业社会化服务有限公司</w:t>
      </w:r>
      <w:r>
        <w:rPr>
          <w:rFonts w:hint="eastAsia" w:ascii="仿宋_GB2312" w:eastAsia="仿宋_GB2312"/>
          <w:color w:val="auto"/>
          <w:sz w:val="32"/>
          <w:szCs w:val="32"/>
        </w:rPr>
        <w:t>公开挂牌交易的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项目进行了现场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踏勘</w:t>
      </w:r>
      <w:r>
        <w:rPr>
          <w:rFonts w:hint="eastAsia" w:ascii="仿宋_GB2312" w:eastAsia="仿宋_GB2312"/>
          <w:color w:val="auto"/>
          <w:sz w:val="32"/>
          <w:szCs w:val="32"/>
        </w:rPr>
        <w:t>，对该项目标的现状、配套设施及周边情况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进行了解</w:t>
      </w:r>
      <w:r>
        <w:rPr>
          <w:rFonts w:hint="eastAsia" w:ascii="仿宋_GB2312" w:eastAsia="仿宋_GB2312"/>
          <w:color w:val="auto"/>
          <w:sz w:val="32"/>
          <w:szCs w:val="32"/>
        </w:rPr>
        <w:t>，并已提供《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供应商/受让方实地踏勘承诺函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》。   </w:t>
      </w:r>
    </w:p>
    <w:p w14:paraId="5247C83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649E05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7B0748A5">
      <w:pPr>
        <w:spacing w:line="560" w:lineRule="exact"/>
        <w:ind w:firstLine="640" w:firstLineChars="200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意向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供应商/受让方</w:t>
      </w:r>
      <w:r>
        <w:rPr>
          <w:rFonts w:hint="eastAsia" w:ascii="仿宋_GB2312" w:eastAsia="仿宋_GB2312"/>
          <w:color w:val="auto"/>
          <w:sz w:val="32"/>
          <w:szCs w:val="32"/>
        </w:rPr>
        <w:t>（签字/盖章）：</w:t>
      </w:r>
    </w:p>
    <w:p w14:paraId="0E765C4B">
      <w:pPr>
        <w:spacing w:line="560" w:lineRule="exact"/>
        <w:ind w:firstLine="640" w:firstLineChars="200"/>
        <w:jc w:val="right"/>
        <w:rPr>
          <w:rFonts w:hint="eastAsia" w:ascii="仿宋_GB2312" w:eastAsia="仿宋_GB2312"/>
          <w:color w:val="auto"/>
          <w:sz w:val="32"/>
          <w:szCs w:val="32"/>
        </w:rPr>
      </w:pPr>
    </w:p>
    <w:p w14:paraId="56E9D364">
      <w:pPr>
        <w:spacing w:line="560" w:lineRule="exact"/>
        <w:ind w:firstLine="640" w:firstLineChars="200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 w14:paraId="0ADC927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0EFD7F3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2606FC06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48E61A49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21F5573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C3B764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5ED275F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59C5C1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3498562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711DB42F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YWM0OTdkMGI2MmRjNTJiMDEyNDFlMGRhMmMyMjkifQ=="/>
  </w:docVars>
  <w:rsids>
    <w:rsidRoot w:val="1FB24C8B"/>
    <w:rsid w:val="00293F0B"/>
    <w:rsid w:val="00B142C0"/>
    <w:rsid w:val="03863E70"/>
    <w:rsid w:val="0C05627A"/>
    <w:rsid w:val="108D3534"/>
    <w:rsid w:val="16203758"/>
    <w:rsid w:val="17132830"/>
    <w:rsid w:val="1FB24C8B"/>
    <w:rsid w:val="20810319"/>
    <w:rsid w:val="2393640A"/>
    <w:rsid w:val="249935AC"/>
    <w:rsid w:val="26633E71"/>
    <w:rsid w:val="28700291"/>
    <w:rsid w:val="2A067935"/>
    <w:rsid w:val="331309CD"/>
    <w:rsid w:val="3A4818A4"/>
    <w:rsid w:val="3B2D36EE"/>
    <w:rsid w:val="3BE61375"/>
    <w:rsid w:val="42DA5063"/>
    <w:rsid w:val="43232D7E"/>
    <w:rsid w:val="43F42155"/>
    <w:rsid w:val="47521C35"/>
    <w:rsid w:val="4BC30D8B"/>
    <w:rsid w:val="51BC62D0"/>
    <w:rsid w:val="549E05E7"/>
    <w:rsid w:val="564E3947"/>
    <w:rsid w:val="5C887481"/>
    <w:rsid w:val="60E96A0A"/>
    <w:rsid w:val="63260125"/>
    <w:rsid w:val="65B27386"/>
    <w:rsid w:val="669F0946"/>
    <w:rsid w:val="66EF2B6A"/>
    <w:rsid w:val="6ABC4ECB"/>
    <w:rsid w:val="6D8A73A2"/>
    <w:rsid w:val="6F1D24AA"/>
    <w:rsid w:val="7F80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20379;&#24212;&#21830;&#36367;&#21208;&#29616;&#22330;&#30830;&#35748;&#20989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供应商踏勘现场确认函.docx</Template>
  <Pages>1</Pages>
  <Words>139</Words>
  <Characters>139</Characters>
  <Lines>1</Lines>
  <Paragraphs>1</Paragraphs>
  <TotalTime>0</TotalTime>
  <ScaleCrop>false</ScaleCrop>
  <LinksUpToDate>false</LinksUpToDate>
  <CharactersWithSpaces>172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2024-06-03T02:06:00Z</dcterms:created>
  <dc:creator>R</dc:creator>
  <cp:lastModifiedBy>R</cp:lastModifiedBy>
  <dcterms:modified xsi:type="dcterms:W3CDTF">2024-07-11T08:55:45Z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F4E1E8D3514B435AAFF50DC4D6613815_11</vt:lpwstr>
  </property>
</Properties>
</file>